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E4" w:rsidRDefault="00CF51E4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丽水市农田建设管理和农业综合开发专家库入库专家</w:t>
      </w:r>
    </w:p>
    <w:p w:rsidR="00CF51E4" w:rsidRDefault="00CF51E4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推荐表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7"/>
        <w:gridCol w:w="1920"/>
        <w:gridCol w:w="1965"/>
        <w:gridCol w:w="1800"/>
        <w:gridCol w:w="2232"/>
      </w:tblGrid>
      <w:tr w:rsidR="00CF51E4">
        <w:trPr>
          <w:trHeight w:val="419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2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CF51E4">
        <w:trPr>
          <w:trHeight w:val="646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CF51E4" w:rsidRDefault="00CF51E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539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2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CF51E4" w:rsidRDefault="00CF51E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543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92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0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CF51E4" w:rsidRDefault="00CF51E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601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20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32" w:type="dxa"/>
            <w:gridSpan w:val="2"/>
            <w:vAlign w:val="center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484"/>
          <w:jc w:val="center"/>
        </w:trPr>
        <w:tc>
          <w:tcPr>
            <w:tcW w:w="1707" w:type="dxa"/>
          </w:tcPr>
          <w:p w:rsidR="00CF51E4" w:rsidRDefault="00CF51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专业特长</w:t>
            </w:r>
          </w:p>
        </w:tc>
        <w:tc>
          <w:tcPr>
            <w:tcW w:w="7917" w:type="dxa"/>
            <w:gridSpan w:val="4"/>
          </w:tcPr>
          <w:p w:rsidR="00CF51E4" w:rsidRDefault="00CF51E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1789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工作简历</w:t>
            </w:r>
          </w:p>
        </w:tc>
        <w:tc>
          <w:tcPr>
            <w:tcW w:w="7917" w:type="dxa"/>
            <w:gridSpan w:val="4"/>
          </w:tcPr>
          <w:p w:rsidR="00CF51E4" w:rsidRDefault="00CF51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1828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主要业绩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近年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取得的主要学术成就、成果奖励，发表或出版的主要文章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17" w:type="dxa"/>
            <w:gridSpan w:val="4"/>
          </w:tcPr>
          <w:p w:rsidR="00CF51E4" w:rsidRDefault="00CF51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51E4">
        <w:trPr>
          <w:trHeight w:val="1562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推荐单位意见</w:t>
            </w:r>
          </w:p>
        </w:tc>
        <w:tc>
          <w:tcPr>
            <w:tcW w:w="7917" w:type="dxa"/>
            <w:gridSpan w:val="4"/>
          </w:tcPr>
          <w:p w:rsidR="00CF51E4" w:rsidRDefault="00CF51E4" w:rsidP="00CF51E4">
            <w:pPr>
              <w:adjustRightInd w:val="0"/>
              <w:snapToGrid w:val="0"/>
              <w:ind w:firstLineChars="2200" w:firstLine="3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F51E4" w:rsidRDefault="00CF51E4" w:rsidP="00CF51E4">
            <w:pPr>
              <w:adjustRightInd w:val="0"/>
              <w:snapToGrid w:val="0"/>
              <w:ind w:firstLineChars="2200" w:firstLine="3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F51E4" w:rsidRDefault="00CF51E4" w:rsidP="00CF51E4">
            <w:pPr>
              <w:adjustRightInd w:val="0"/>
              <w:snapToGrid w:val="0"/>
              <w:ind w:firstLineChars="2200" w:firstLine="3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CF51E4" w:rsidRDefault="00CF51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F51E4">
        <w:trPr>
          <w:trHeight w:val="1542"/>
          <w:jc w:val="center"/>
        </w:trPr>
        <w:tc>
          <w:tcPr>
            <w:tcW w:w="1707" w:type="dxa"/>
            <w:vAlign w:val="center"/>
          </w:tcPr>
          <w:p w:rsidR="00CF51E4" w:rsidRDefault="00CF51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市农业农村局审核意见</w:t>
            </w:r>
          </w:p>
        </w:tc>
        <w:tc>
          <w:tcPr>
            <w:tcW w:w="7917" w:type="dxa"/>
            <w:gridSpan w:val="4"/>
          </w:tcPr>
          <w:p w:rsidR="00CF51E4" w:rsidRDefault="00CF51E4">
            <w:pPr>
              <w:spacing w:line="500" w:lineRule="exact"/>
              <w:ind w:right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F51E4" w:rsidRDefault="00CF51E4">
            <w:pPr>
              <w:spacing w:line="500" w:lineRule="exact"/>
              <w:ind w:right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F51E4" w:rsidRDefault="00CF51E4">
            <w:pPr>
              <w:spacing w:line="500" w:lineRule="exact"/>
              <w:ind w:right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CF51E4" w:rsidRDefault="00CF51E4" w:rsidP="00F450BD">
            <w:pPr>
              <w:adjustRightInd w:val="0"/>
              <w:snapToGrid w:val="0"/>
              <w:ind w:right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CF51E4" w:rsidRDefault="00CF51E4"/>
    <w:sectPr w:rsidR="00CF51E4" w:rsidSect="001B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B6A"/>
    <w:rsid w:val="000335D0"/>
    <w:rsid w:val="000672B2"/>
    <w:rsid w:val="00090B76"/>
    <w:rsid w:val="000D31AC"/>
    <w:rsid w:val="000F27AF"/>
    <w:rsid w:val="0015105E"/>
    <w:rsid w:val="001B3680"/>
    <w:rsid w:val="001B7170"/>
    <w:rsid w:val="002401E9"/>
    <w:rsid w:val="002672F2"/>
    <w:rsid w:val="002D5779"/>
    <w:rsid w:val="002F45DF"/>
    <w:rsid w:val="0038542E"/>
    <w:rsid w:val="003B2B6A"/>
    <w:rsid w:val="003F42D5"/>
    <w:rsid w:val="00482147"/>
    <w:rsid w:val="004D4714"/>
    <w:rsid w:val="00542287"/>
    <w:rsid w:val="00620552"/>
    <w:rsid w:val="0068100A"/>
    <w:rsid w:val="006864F4"/>
    <w:rsid w:val="0074553A"/>
    <w:rsid w:val="007C283E"/>
    <w:rsid w:val="00806255"/>
    <w:rsid w:val="00A9576B"/>
    <w:rsid w:val="00AA49F4"/>
    <w:rsid w:val="00AB2028"/>
    <w:rsid w:val="00B8202B"/>
    <w:rsid w:val="00B84D42"/>
    <w:rsid w:val="00BC3862"/>
    <w:rsid w:val="00C02D9D"/>
    <w:rsid w:val="00C84C82"/>
    <w:rsid w:val="00CF51E4"/>
    <w:rsid w:val="00D319FD"/>
    <w:rsid w:val="00D5250E"/>
    <w:rsid w:val="00DB0A8A"/>
    <w:rsid w:val="00F211D0"/>
    <w:rsid w:val="00F27167"/>
    <w:rsid w:val="00F34D13"/>
    <w:rsid w:val="00F450BD"/>
    <w:rsid w:val="1B421F78"/>
    <w:rsid w:val="3D910DB1"/>
    <w:rsid w:val="3EAF39FA"/>
    <w:rsid w:val="4ACF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7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7170"/>
    <w:rPr>
      <w:rFonts w:ascii="Times New Roman" w:hAnsi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B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7170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40</Words>
  <Characters>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3290001</dc:creator>
  <cp:keywords/>
  <dc:description/>
  <cp:lastModifiedBy>项宗余</cp:lastModifiedBy>
  <cp:revision>22</cp:revision>
  <cp:lastPrinted>2020-04-14T03:30:00Z</cp:lastPrinted>
  <dcterms:created xsi:type="dcterms:W3CDTF">2019-07-03T07:42:00Z</dcterms:created>
  <dcterms:modified xsi:type="dcterms:W3CDTF">2020-04-15T07:09:00Z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