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录</w:t>
      </w:r>
    </w:p>
    <w:p>
      <w:pPr>
        <w:numPr>
          <w:ilvl w:val="0"/>
          <w:numId w:val="1"/>
        </w:numPr>
        <w:spacing w:line="72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丽水职业技术学院继续教育项目经费报销、划拨单…………2</w:t>
      </w:r>
    </w:p>
    <w:p>
      <w:pPr>
        <w:numPr>
          <w:ilvl w:val="0"/>
          <w:numId w:val="1"/>
        </w:numPr>
        <w:spacing w:line="72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项目报销清单……………………………………………………3</w:t>
      </w:r>
    </w:p>
    <w:p>
      <w:pPr>
        <w:numPr>
          <w:ilvl w:val="0"/>
          <w:numId w:val="1"/>
        </w:numPr>
        <w:spacing w:line="72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讲课费发放表……………………………………………………4</w:t>
      </w:r>
    </w:p>
    <w:p>
      <w:pPr>
        <w:numPr>
          <w:ilvl w:val="0"/>
          <w:numId w:val="1"/>
        </w:numPr>
        <w:spacing w:line="72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劳务费发放表……………………………………………………5</w:t>
      </w:r>
    </w:p>
    <w:p>
      <w:pPr>
        <w:numPr>
          <w:ilvl w:val="0"/>
          <w:numId w:val="1"/>
        </w:numPr>
        <w:spacing w:line="72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课程安排表………………………………………………………7</w:t>
      </w:r>
    </w:p>
    <w:p>
      <w:pPr>
        <w:numPr>
          <w:ilvl w:val="0"/>
          <w:numId w:val="1"/>
        </w:numPr>
        <w:spacing w:line="72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《会议（培训）费报销单》填写参照样本……………………10</w:t>
      </w:r>
    </w:p>
    <w:p>
      <w:pPr>
        <w:numPr>
          <w:ilvl w:val="0"/>
          <w:numId w:val="1"/>
        </w:numPr>
        <w:spacing w:line="72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注意事项…………………………………………………………11</w:t>
      </w:r>
    </w:p>
    <w:p>
      <w:pPr>
        <w:numPr>
          <w:ilvl w:val="0"/>
          <w:numId w:val="1"/>
        </w:numPr>
        <w:spacing w:line="72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现金支付情况说明书……………………………………………12</w:t>
      </w:r>
    </w:p>
    <w:p>
      <w:pPr>
        <w:spacing w:line="720" w:lineRule="auto"/>
        <w:jc w:val="left"/>
        <w:rPr>
          <w:bCs/>
          <w:sz w:val="28"/>
          <w:szCs w:val="28"/>
        </w:rPr>
      </w:pPr>
    </w:p>
    <w:p>
      <w:pPr>
        <w:spacing w:line="720" w:lineRule="auto"/>
        <w:jc w:val="left"/>
        <w:rPr>
          <w:bCs/>
          <w:sz w:val="28"/>
          <w:szCs w:val="28"/>
        </w:rPr>
      </w:pPr>
    </w:p>
    <w:p>
      <w:pPr>
        <w:spacing w:line="600" w:lineRule="auto"/>
        <w:jc w:val="center"/>
        <w:rPr>
          <w:sz w:val="24"/>
        </w:rPr>
      </w:pPr>
      <w:r>
        <w:rPr>
          <w:rFonts w:hint="eastAsia"/>
          <w:bCs/>
          <w:sz w:val="22"/>
          <w:szCs w:val="22"/>
        </w:rPr>
        <w:br w:type="page"/>
      </w:r>
      <w:r>
        <w:rPr>
          <w:rFonts w:hint="eastAsia"/>
          <w:b/>
          <w:sz w:val="32"/>
          <w:szCs w:val="32"/>
        </w:rPr>
        <w:t>丽水职业技术学院继续教育项目经费报销、划拨单</w:t>
      </w:r>
    </w:p>
    <w:tbl>
      <w:tblPr>
        <w:tblStyle w:val="6"/>
        <w:tblW w:w="8949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365"/>
        <w:gridCol w:w="2145"/>
        <w:gridCol w:w="1245"/>
        <w:gridCol w:w="1192"/>
        <w:gridCol w:w="85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ind w:right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jc w:val="center"/>
              <w:rPr>
                <w:color w:val="FF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192" w:type="dxa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ind w:right="12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天</w:t>
            </w:r>
            <w:r>
              <w:rPr>
                <w:sz w:val="24"/>
              </w:rPr>
              <w:t>数</w:t>
            </w:r>
          </w:p>
        </w:tc>
        <w:tc>
          <w:tcPr>
            <w:tcW w:w="955" w:type="dxa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ind w:right="12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2" w:type="dxa"/>
            <w:vAlign w:val="center"/>
          </w:tcPr>
          <w:p>
            <w:pPr>
              <w:ind w:right="120"/>
              <w:rPr>
                <w:szCs w:val="21"/>
              </w:rPr>
            </w:pPr>
            <w:r>
              <w:rPr>
                <w:szCs w:val="21"/>
              </w:rPr>
              <w:t>项目总收入（元）</w:t>
            </w:r>
          </w:p>
        </w:tc>
        <w:tc>
          <w:tcPr>
            <w:tcW w:w="1365" w:type="dxa"/>
            <w:vAlign w:val="center"/>
          </w:tcPr>
          <w:p>
            <w:pPr>
              <w:ind w:right="120"/>
              <w:jc w:val="left"/>
              <w:rPr>
                <w:kern w:val="0"/>
                <w:sz w:val="24"/>
                <w:lang w:bidi="ar"/>
              </w:rPr>
            </w:pPr>
          </w:p>
        </w:tc>
        <w:tc>
          <w:tcPr>
            <w:tcW w:w="2145" w:type="dxa"/>
            <w:vAlign w:val="center"/>
          </w:tcPr>
          <w:p>
            <w:pPr>
              <w:ind w:right="120"/>
              <w:jc w:val="center"/>
              <w:rPr>
                <w:szCs w:val="21"/>
              </w:rPr>
            </w:pPr>
            <w:r>
              <w:rPr>
                <w:szCs w:val="21"/>
              </w:rPr>
              <w:t>上交学校金额</w:t>
            </w:r>
          </w:p>
          <w:p>
            <w:pPr>
              <w:ind w:right="120"/>
              <w:jc w:val="center"/>
              <w:rPr>
                <w:szCs w:val="21"/>
              </w:rPr>
            </w:pPr>
            <w:r>
              <w:rPr>
                <w:szCs w:val="21"/>
              </w:rPr>
              <w:t>（总收入的</w:t>
            </w:r>
            <w:r>
              <w:rPr>
                <w:rFonts w:hint="eastAsia"/>
                <w:szCs w:val="21"/>
              </w:rPr>
              <w:t>10%</w:t>
            </w:r>
            <w:r>
              <w:rPr>
                <w:szCs w:val="21"/>
              </w:rPr>
              <w:t>）</w:t>
            </w:r>
          </w:p>
        </w:tc>
        <w:tc>
          <w:tcPr>
            <w:tcW w:w="1245" w:type="dxa"/>
            <w:vAlign w:val="center"/>
          </w:tcPr>
          <w:p>
            <w:pPr>
              <w:ind w:right="120"/>
              <w:jc w:val="left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120"/>
              <w:jc w:val="center"/>
              <w:rPr>
                <w:szCs w:val="21"/>
              </w:rPr>
            </w:pPr>
            <w:r>
              <w:rPr>
                <w:szCs w:val="21"/>
              </w:rPr>
              <w:t>学校代付金额（元）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ind w:right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应划拨二级学院金额</w:t>
            </w:r>
            <w:r>
              <w:rPr>
                <w:szCs w:val="21"/>
              </w:rPr>
              <w:t>（元）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ind w:right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金额（元）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讲课费（需提供讲课费支付清单）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rPr>
                <w:sz w:val="24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ind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需附课程表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辅助学生劳务费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rPr>
                <w:sz w:val="24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ind w:right="12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>料费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rPr>
                <w:sz w:val="24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ind w:right="12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班主任费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rPr>
                <w:sz w:val="24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ind w:right="12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开支总计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rPr>
                <w:szCs w:val="21"/>
              </w:rPr>
            </w:pPr>
            <w:r>
              <w:rPr>
                <w:szCs w:val="21"/>
              </w:rPr>
              <w:t>(小写)：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ind w:right="120"/>
              <w:rPr>
                <w:szCs w:val="21"/>
              </w:rPr>
            </w:pPr>
            <w:r>
              <w:rPr>
                <w:szCs w:val="21"/>
              </w:rPr>
              <w:t xml:space="preserve">(大写)：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2"/>
                <w:szCs w:val="22"/>
              </w:rPr>
              <w:t>实际划拨二级学院金额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rPr>
                <w:szCs w:val="21"/>
              </w:rPr>
            </w:pPr>
            <w:r>
              <w:rPr>
                <w:szCs w:val="21"/>
              </w:rPr>
              <w:t>(小写)：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ind w:right="120"/>
              <w:rPr>
                <w:szCs w:val="21"/>
              </w:rPr>
            </w:pPr>
            <w:r>
              <w:rPr>
                <w:szCs w:val="21"/>
              </w:rPr>
              <w:t>(大写)：</w:t>
            </w:r>
            <w:r>
              <w:rPr>
                <w:rFonts w:hint="eastAsia"/>
                <w:szCs w:val="21"/>
              </w:rPr>
              <w:t xml:space="preserve"> 肆仟叁佰玖拾伍元玖角整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57" w:type="dxa"/>
            <w:gridSpan w:val="2"/>
            <w:vAlign w:val="center"/>
          </w:tcPr>
          <w:p>
            <w:pPr>
              <w:ind w:right="12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2"/>
                <w:szCs w:val="28"/>
              </w:rPr>
              <w:t>项目负责人签字</w:t>
            </w:r>
          </w:p>
        </w:tc>
        <w:tc>
          <w:tcPr>
            <w:tcW w:w="2145" w:type="dxa"/>
            <w:vAlign w:val="center"/>
          </w:tcPr>
          <w:p>
            <w:pPr>
              <w:ind w:right="120"/>
              <w:rPr>
                <w:szCs w:val="21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ind w:right="1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702" w:type="dxa"/>
            <w:gridSpan w:val="3"/>
          </w:tcPr>
          <w:p>
            <w:pPr>
              <w:spacing w:line="360" w:lineRule="auto"/>
              <w:ind w:right="120"/>
              <w:rPr>
                <w:sz w:val="24"/>
              </w:rPr>
            </w:pPr>
            <w:r>
              <w:rPr>
                <w:sz w:val="24"/>
              </w:rPr>
              <w:t>所在学院院长意见：</w:t>
            </w:r>
          </w:p>
          <w:p>
            <w:pPr>
              <w:spacing w:line="360" w:lineRule="auto"/>
              <w:ind w:right="120"/>
              <w:rPr>
                <w:sz w:val="24"/>
              </w:rPr>
            </w:pPr>
          </w:p>
        </w:tc>
        <w:tc>
          <w:tcPr>
            <w:tcW w:w="4247" w:type="dxa"/>
            <w:gridSpan w:val="4"/>
          </w:tcPr>
          <w:p>
            <w:pPr>
              <w:spacing w:line="360" w:lineRule="auto"/>
              <w:ind w:right="120"/>
              <w:rPr>
                <w:sz w:val="24"/>
              </w:rPr>
            </w:pPr>
            <w:r>
              <w:rPr>
                <w:sz w:val="24"/>
              </w:rPr>
              <w:t>继续教育学院院长意见：</w:t>
            </w:r>
          </w:p>
          <w:p>
            <w:pPr>
              <w:ind w:right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49" w:type="dxa"/>
            <w:gridSpan w:val="7"/>
          </w:tcPr>
          <w:p>
            <w:pPr>
              <w:spacing w:line="360" w:lineRule="auto"/>
              <w:ind w:right="120"/>
              <w:rPr>
                <w:sz w:val="24"/>
              </w:rPr>
            </w:pPr>
            <w:r>
              <w:rPr>
                <w:sz w:val="24"/>
              </w:rPr>
              <w:t>计划财务处意见：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49" w:type="dxa"/>
            <w:gridSpan w:val="7"/>
          </w:tcPr>
          <w:p>
            <w:pPr>
              <w:spacing w:line="360" w:lineRule="auto"/>
              <w:ind w:right="120"/>
              <w:rPr>
                <w:sz w:val="24"/>
              </w:rPr>
            </w:pPr>
            <w:r>
              <w:rPr>
                <w:sz w:val="24"/>
              </w:rPr>
              <w:t>学校领导审批意见：</w:t>
            </w:r>
          </w:p>
        </w:tc>
      </w:tr>
    </w:tbl>
    <w:p>
      <w:pPr>
        <w:rPr>
          <w:b/>
          <w:sz w:val="18"/>
          <w:szCs w:val="21"/>
        </w:rPr>
      </w:pPr>
      <w:r>
        <w:rPr>
          <w:rFonts w:hint="eastAsia"/>
          <w:b/>
        </w:rPr>
        <w:t>备注：</w:t>
      </w:r>
      <w:r>
        <w:rPr>
          <w:rFonts w:hint="eastAsia"/>
          <w:b/>
          <w:sz w:val="18"/>
          <w:szCs w:val="21"/>
        </w:rPr>
        <w:t>1.此表一式一份，计划财务处一份原件和一份复印件，所在学院、继续教育学院复印件各一份；</w:t>
      </w:r>
    </w:p>
    <w:p>
      <w:pPr>
        <w:rPr>
          <w:b/>
        </w:rPr>
      </w:pPr>
      <w:r>
        <w:rPr>
          <w:rFonts w:hint="eastAsia"/>
          <w:b/>
        </w:rPr>
        <w:t xml:space="preserve">      2.项目总收入不含鉴定费；</w:t>
      </w:r>
    </w:p>
    <w:p>
      <w:pPr>
        <w:rPr>
          <w:b/>
        </w:rPr>
      </w:pPr>
      <w:r>
        <w:rPr>
          <w:rFonts w:hint="eastAsia"/>
          <w:b/>
        </w:rPr>
        <w:t xml:space="preserve">      3.以上费用需提供发票原件报销；</w:t>
      </w:r>
    </w:p>
    <w:p>
      <w:pPr>
        <w:rPr>
          <w:b/>
        </w:rPr>
      </w:pPr>
      <w:r>
        <w:rPr>
          <w:rFonts w:hint="eastAsia"/>
          <w:b/>
        </w:rPr>
        <w:t xml:space="preserve">      4.需</w:t>
      </w:r>
      <w:r>
        <w:rPr>
          <w:b/>
        </w:rPr>
        <w:t>填写《</w:t>
      </w:r>
      <w:r>
        <w:rPr>
          <w:rFonts w:hint="eastAsia"/>
          <w:b/>
        </w:rPr>
        <w:t>会议</w:t>
      </w:r>
      <w:r>
        <w:rPr>
          <w:b/>
        </w:rPr>
        <w:t>（</w:t>
      </w:r>
      <w:r>
        <w:rPr>
          <w:rFonts w:hint="eastAsia"/>
          <w:b/>
        </w:rPr>
        <w:t>培训</w:t>
      </w:r>
      <w:r>
        <w:rPr>
          <w:b/>
        </w:rPr>
        <w:t>）</w:t>
      </w:r>
      <w:r>
        <w:rPr>
          <w:rFonts w:hint="eastAsia"/>
          <w:b/>
        </w:rPr>
        <w:t>费报销</w:t>
      </w:r>
      <w:r>
        <w:rPr>
          <w:b/>
        </w:rPr>
        <w:t>单》</w:t>
      </w:r>
      <w:r>
        <w:rPr>
          <w:rFonts w:hint="eastAsia"/>
          <w:b/>
        </w:rPr>
        <w:t xml:space="preserve"> ；</w:t>
      </w:r>
    </w:p>
    <w:p>
      <w:pPr>
        <w:ind w:firstLine="632" w:firstLineChars="300"/>
        <w:rPr>
          <w:b/>
        </w:rPr>
      </w:pPr>
      <w:r>
        <w:rPr>
          <w:rFonts w:hint="eastAsia"/>
          <w:b/>
        </w:rPr>
        <w:t>5.学校</w:t>
      </w:r>
      <w:r>
        <w:rPr>
          <w:b/>
        </w:rPr>
        <w:t>代付金额</w:t>
      </w:r>
      <w:r>
        <w:rPr>
          <w:rFonts w:hint="eastAsia"/>
          <w:b/>
        </w:rPr>
        <w:t>为</w:t>
      </w:r>
      <w:r>
        <w:rPr>
          <w:b/>
        </w:rPr>
        <w:t>人数</w:t>
      </w:r>
      <w:r>
        <w:rPr>
          <w:rFonts w:hint="eastAsia"/>
          <w:b/>
        </w:rPr>
        <w:t>*5元/人</w:t>
      </w:r>
      <w:r>
        <w:rPr>
          <w:b/>
        </w:rPr>
        <w:t>（</w:t>
      </w:r>
      <w:r>
        <w:rPr>
          <w:rFonts w:hint="eastAsia"/>
          <w:b/>
        </w:rPr>
        <w:t>袋子和</w:t>
      </w:r>
      <w:r>
        <w:rPr>
          <w:b/>
        </w:rPr>
        <w:t>结业证书成本费）+其他由</w:t>
      </w:r>
      <w:r>
        <w:rPr>
          <w:rFonts w:hint="eastAsia"/>
          <w:b/>
        </w:rPr>
        <w:t>学校</w:t>
      </w:r>
      <w:r>
        <w:rPr>
          <w:b/>
        </w:rPr>
        <w:t>代购买</w:t>
      </w:r>
      <w:r>
        <w:rPr>
          <w:rFonts w:hint="eastAsia"/>
          <w:b/>
        </w:rPr>
        <w:t>物品</w:t>
      </w:r>
      <w:r>
        <w:rPr>
          <w:b/>
        </w:rPr>
        <w:t>。</w:t>
      </w:r>
    </w:p>
    <w:tbl>
      <w:tblPr>
        <w:tblStyle w:val="6"/>
        <w:tblW w:w="9676" w:type="dxa"/>
        <w:tblInd w:w="-4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52"/>
        <w:gridCol w:w="1230"/>
        <w:gridCol w:w="750"/>
        <w:gridCol w:w="1425"/>
        <w:gridCol w:w="1696"/>
        <w:gridCol w:w="24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项目报销清单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张数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收款单位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开户行及账号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讲课费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劳</w:t>
            </w:r>
            <w:r>
              <w:rPr>
                <w:color w:val="000000"/>
                <w:kern w:val="0"/>
                <w:sz w:val="24"/>
                <w:lang w:bidi="ar"/>
              </w:rPr>
              <w:t>务费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材料</w:t>
            </w:r>
            <w:r>
              <w:rPr>
                <w:color w:val="000000"/>
                <w:kern w:val="0"/>
                <w:sz w:val="24"/>
                <w:lang w:bidi="ar"/>
              </w:rPr>
              <w:t>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（大写）</w:t>
            </w:r>
          </w:p>
        </w:tc>
      </w:tr>
    </w:tbl>
    <w:p>
      <w:pPr>
        <w:widowControl/>
        <w:spacing w:line="240" w:lineRule="atLeast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经办人：</w:t>
      </w:r>
    </w:p>
    <w:p>
      <w:pPr>
        <w:widowControl/>
        <w:spacing w:line="240" w:lineRule="atLeast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日  期：</w:t>
      </w:r>
    </w:p>
    <w:p>
      <w:pPr>
        <w:jc w:val="left"/>
        <w:rPr>
          <w:sz w:val="22"/>
          <w:szCs w:val="28"/>
        </w:rPr>
      </w:pPr>
      <w:r>
        <w:rPr>
          <w:rFonts w:hint="eastAsia"/>
          <w:b/>
          <w:sz w:val="22"/>
          <w:szCs w:val="28"/>
        </w:rPr>
        <w:t>备注：以上项目可根据实际调整，顺序需要与发票顺序对应。请根据计划财务处有关规定提供附件。</w:t>
      </w:r>
    </w:p>
    <w:p/>
    <w:p/>
    <w:p/>
    <w:p/>
    <w:p/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134" w:right="1701" w:bottom="1134" w:left="1587" w:header="851" w:footer="992" w:gutter="0"/>
          <w:cols w:space="0" w:num="1"/>
          <w:docGrid w:type="lines" w:linePitch="312" w:charSpace="0"/>
        </w:sectPr>
      </w:pPr>
    </w:p>
    <w:p>
      <w:pPr>
        <w:spacing w:line="72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2018年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****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培训班讲课费发放表</w:t>
      </w:r>
    </w:p>
    <w:tbl>
      <w:tblPr>
        <w:tblStyle w:val="6"/>
        <w:tblW w:w="10385" w:type="dxa"/>
        <w:jc w:val="center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323"/>
        <w:gridCol w:w="1017"/>
        <w:gridCol w:w="1206"/>
        <w:gridCol w:w="1197"/>
        <w:gridCol w:w="2577"/>
        <w:gridCol w:w="166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（半天）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课时标准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（元/半天）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(元)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签名或账号、开户行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或手机号码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0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（大写）：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制表人：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审核人：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批准人：</w:t>
      </w: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丽水职业技术学院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学院</w:t>
      </w: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</w:p>
    <w:tbl>
      <w:tblPr>
        <w:tblStyle w:val="6"/>
        <w:tblpPr w:leftFromText="180" w:rightFromText="180" w:vertAnchor="page" w:horzAnchor="margin" w:tblpXSpec="center" w:tblpY="2646"/>
        <w:tblW w:w="10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97"/>
        <w:gridCol w:w="997"/>
        <w:gridCol w:w="1183"/>
        <w:gridCol w:w="1174"/>
        <w:gridCol w:w="2527"/>
        <w:gridCol w:w="1633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（半天）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课时标准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（元/半天）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讲课费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(元)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签名或账号、开户行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或手机号码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98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（大写）：</w:t>
            </w:r>
          </w:p>
        </w:tc>
      </w:tr>
    </w:tbl>
    <w:p>
      <w:pPr>
        <w:spacing w:line="72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2018年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****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培训班劳务费发放表</w:t>
      </w:r>
    </w:p>
    <w:p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制表人：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审核人：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批准人：</w:t>
      </w: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丽水职业技术学院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学院</w:t>
      </w: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spacing w:line="72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原材料成本清单</w:t>
      </w:r>
    </w:p>
    <w:tbl>
      <w:tblPr>
        <w:tblStyle w:val="7"/>
        <w:tblpPr w:leftFromText="180" w:rightFromText="180" w:vertAnchor="page" w:horzAnchor="margin" w:tblpY="2965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065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7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商品名称</w:t>
            </w:r>
          </w:p>
        </w:tc>
        <w:tc>
          <w:tcPr>
            <w:tcW w:w="2359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50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9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hAnsi="宋体" w:eastAsia="方正小标宋简体" w:cs="宋体"/>
          <w:kern w:val="0"/>
          <w:sz w:val="24"/>
          <w:szCs w:val="36"/>
        </w:rPr>
      </w:pPr>
    </w:p>
    <w:p>
      <w:pPr>
        <w:spacing w:line="720" w:lineRule="auto"/>
        <w:jc w:val="right"/>
        <w:rPr>
          <w:rFonts w:ascii="方正小标宋简体" w:hAnsi="宋体" w:eastAsia="方正小标宋简体" w:cs="宋体"/>
          <w:kern w:val="0"/>
          <w:szCs w:val="36"/>
        </w:rPr>
      </w:pPr>
      <w:r>
        <w:rPr>
          <w:rFonts w:hint="eastAsia" w:ascii="宋体" w:hAnsi="宋体"/>
          <w:sz w:val="28"/>
          <w:szCs w:val="28"/>
        </w:rPr>
        <w:t>丽水职业技术学院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学院</w:t>
      </w:r>
    </w:p>
    <w:p>
      <w:pPr>
        <w:spacing w:line="72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84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jc w:val="right"/>
        <w:rPr>
          <w:rFonts w:ascii="宋体" w:hAnsi="宋体"/>
          <w:sz w:val="28"/>
          <w:szCs w:val="28"/>
        </w:rPr>
        <w:sectPr>
          <w:headerReference r:id="rId5" w:type="default"/>
          <w:pgSz w:w="11906" w:h="16838"/>
          <w:pgMar w:top="1440" w:right="1701" w:bottom="1440" w:left="1587" w:header="851" w:footer="992" w:gutter="0"/>
          <w:cols w:space="0" w:num="1"/>
          <w:docGrid w:type="linesAndChars" w:linePitch="312" w:charSpace="0"/>
        </w:sectPr>
      </w:pPr>
    </w:p>
    <w:p>
      <w:pPr>
        <w:widowControl/>
        <w:adjustRightInd w:val="0"/>
        <w:snapToGrid w:val="0"/>
        <w:spacing w:after="200"/>
        <w:jc w:val="center"/>
        <w:rPr>
          <w:rFonts w:ascii="仿宋_GB2312" w:hAnsi="仿宋_GB2312" w:eastAsia="仿宋_GB2312" w:cs="仿宋_GB2312"/>
          <w:b/>
          <w:bCs/>
          <w:spacing w:val="20"/>
          <w:kern w:val="0"/>
          <w:sz w:val="36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kern w:val="0"/>
          <w:sz w:val="36"/>
          <w:szCs w:val="40"/>
        </w:rPr>
        <w:t>丽水市</w:t>
      </w:r>
      <w:r>
        <w:rPr>
          <w:rFonts w:hint="eastAsia" w:ascii="仿宋_GB2312" w:hAnsi="仿宋_GB2312" w:eastAsia="仿宋_GB2312" w:cs="仿宋_GB2312"/>
          <w:b/>
          <w:bCs/>
          <w:spacing w:val="20"/>
          <w:kern w:val="0"/>
          <w:sz w:val="36"/>
          <w:szCs w:val="40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b/>
          <w:bCs/>
          <w:spacing w:val="20"/>
          <w:kern w:val="0"/>
          <w:sz w:val="36"/>
          <w:szCs w:val="40"/>
        </w:rPr>
        <w:t>培训课程安排表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="Tahoma" w:hAnsi="Tahoma" w:eastAsia="微软雅黑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  <w:sectPr>
          <w:pgSz w:w="16838" w:h="11906" w:orient="landscape"/>
          <w:pgMar w:top="851" w:right="1134" w:bottom="851" w:left="993" w:header="851" w:footer="992" w:gutter="0"/>
          <w:pgNumType w:fmt="numberInDash" w:start="8"/>
          <w:cols w:space="720" w:num="1"/>
          <w:docGrid w:type="linesAndChars" w:linePitch="312" w:charSpace="0"/>
        </w:sect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照样本：</w:t>
      </w:r>
    </w:p>
    <w:p>
      <w:pPr>
        <w:rPr>
          <w:rFonts w:ascii="宋体" w:hAnsi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1931035</wp:posOffset>
                </wp:positionV>
                <wp:extent cx="18415" cy="1045845"/>
                <wp:effectExtent l="33655" t="0" r="62230" b="19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10458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pt;margin-top:152.05pt;height:82.35pt;width:1.45pt;z-index:251658240;mso-width-relative:page;mso-height-relative:page;" filled="f" stroked="t" coordsize="21600,21600" o:gfxdata="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QZMA2gAA&#10;AAsBAAAPAAAAAAAAAAEAIAAAACIAAABkcnMvZG93bnJldi54bWxQSwECFAAUAAAACACHTuJAMITP&#10;duMBAACAAwAADgAAAAAAAAABACAAAAApAQAAZHJzL2Uyb0RvYy54bWxQSwUGAAAAAAYABgBZAQAA&#10;fgUAAAAA&#10;">
                <v:fill on="f" focussize="0,0"/>
                <v:stroke weight="1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1692910</wp:posOffset>
                </wp:positionV>
                <wp:extent cx="1066800" cy="1247775"/>
                <wp:effectExtent l="0" t="3810" r="19050" b="57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1247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7pt;margin-top:133.3pt;height:98.25pt;width:84pt;z-index:251654144;mso-width-relative:page;mso-height-relative:page;" filled="f" stroked="t" coordsize="21600,21600" o:gfxdata="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nQ&#10;qdzYAAAACwEAAA8AAAAAAAAAAQAgAAAAIgAAAGRycy9kb3ducmV2LnhtbFBLAQIUABQAAAAIAIdO&#10;4kAgnyU76gEAAIoDAAAOAAAAAAAAAAEAIAAAACcBAABkcnMvZTJvRG9jLnhtbFBLBQYAAAAABgAG&#10;AFkBAACDBQAAAAA=&#10;">
                <v:fill on="f" focussize="0,0"/>
                <v:stroke weight="1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1731010</wp:posOffset>
                </wp:positionV>
                <wp:extent cx="1485900" cy="1209675"/>
                <wp:effectExtent l="0" t="5080" r="19050" b="44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1209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9.25pt;margin-top:136.3pt;height:95.25pt;width:117pt;z-index:251657216;mso-width-relative:page;mso-height-relative:page;" filled="f" stroked="t" coordsize="21600,21600" o:gfxdata="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psEatoAAAALAQAADwAAAAAAAAABACAAAAAiAAAAZHJzL2Rvd25yZXYueG1sUEsBAhQAFAAAAAgA&#10;h07iQGP711rqAQAAigMAAA4AAAAAAAAAAQAgAAAAKQEAAGRycy9lMm9Eb2MueG1sUEsFBgAAAAAG&#10;AAYAWQEAAIUFAAAAAA==&#10;">
                <v:fill on="f" focussize="0,0"/>
                <v:stroke weight="1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1588135</wp:posOffset>
                </wp:positionV>
                <wp:extent cx="433070" cy="1379220"/>
                <wp:effectExtent l="6350" t="1905" r="3683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" cy="13792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pt;margin-top:125.05pt;height:108.6pt;width:34.1pt;z-index:251656192;mso-width-relative:page;mso-height-relative:page;" filled="f" stroked="t" coordsize="21600,21600" o:gfxdata="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CrY32wAA&#10;AAsBAAAPAAAAAAAAAAEAIAAAACIAAABkcnMvZG93bnJldi54bWxQSwECFAAUAAAACACHTuJAT8nM&#10;qeIBAAB/AwAADgAAAAAAAAABACAAAAAqAQAAZHJzL2Uyb0RvYy54bWxQSwUGAAAAAAYABgBZAQAA&#10;fgUAAAAA&#10;">
                <v:fill on="f" focussize="0,0"/>
                <v:stroke weight="1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2938780</wp:posOffset>
                </wp:positionV>
                <wp:extent cx="1800225" cy="6953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按照第一张“经费报销、划拨单”明细填写。没有则不需要填。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45pt;margin-top:231.4pt;height:54.75pt;width:141.75pt;z-index:251653120;mso-width-relative:page;mso-height-relative:page;" fillcolor="#FFFFFF [3201]" filled="t" stroked="t" coordsize="21600,21600" o:gfxdata="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pmn7y1wAAAAsBAAAPAAAAAAAAAAEAIAAAACIAAABkcnMv&#10;ZG93bnJldi54bWxQSwECFAAUAAAACACHTuJAgO0lbD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按照第一张“经费报销、划拨单”明细填写。没有则不需要填。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1635760</wp:posOffset>
                </wp:positionV>
                <wp:extent cx="328930" cy="1331595"/>
                <wp:effectExtent l="27940" t="1270" r="24130" b="6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930" cy="13315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8.1pt;margin-top:128.8pt;height:104.85pt;width:25.9pt;z-index:251655168;mso-width-relative:page;mso-height-relative:page;" filled="f" stroked="t" coordsize="21600,21600" o:gfxdata="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11uJbZAAAACwEAAA8AAAAAAAAAAQAgAAAAIgAAAGRycy9kb3ducmV2LnhtbFBLAQIUABQAAAAI&#10;AIdO4kA55lY17AEAAIkDAAAOAAAAAAAAAAEAIAAAACgBAABkcnMvZTJvRG9jLnhtbFBLBQYAAAAA&#10;BgAGAFkBAACGBQAAAAA=&#10;">
                <v:fill on="f" focussize="0,0"/>
                <v:stroke weight="1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2967355</wp:posOffset>
                </wp:positionV>
                <wp:extent cx="1666240" cy="1085215"/>
                <wp:effectExtent l="4445" t="4445" r="5715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085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除前面“住宿费、伙食费、场地费、讲课费”之外的费用。其他金额=报销金额—住宿费—伙食费—场地费—讲课费。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5pt;margin-top:233.65pt;height:85.45pt;width:131.2pt;z-index:251658240;mso-width-relative:page;mso-height-relative:page;" fillcolor="#FFFFFF [3201]" filled="t" stroked="t" coordsize="21600,21600" o:gfxdata="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f1aBrXAAAACwEAAA8AAAAAAAAAAQAgAAAAIgAAAGRycy9k&#10;b3ducmV2LnhtbFBLAQIUABQAAAAIAIdO4kALrdg/PAIAAGw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/>
                          <w:sz w:val="22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8"/>
                        </w:rPr>
                        <w:t>除前面“住宿费、伙食费、场地费、讲课费”之外的费用。其他金额=报销金额—住宿费—伙食费—场地费—讲课费。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1595755</wp:posOffset>
                </wp:positionV>
                <wp:extent cx="951865" cy="1361440"/>
                <wp:effectExtent l="0" t="3810" r="19685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865" cy="13614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.25pt;margin-top:125.65pt;height:107.2pt;width:74.95pt;z-index:251651072;mso-width-relative:page;mso-height-relative:page;" filled="f" stroked="t" coordsize="21600,21600" o:gfxdata="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fZXo2QAAAAsBAAAPAAAAAAAAAAEAIAAAACIAAABkcnMvZG93bnJldi54bWxQSwECFAAUAAAA&#10;CACHTuJA7BFgTu0BAACJAwAADgAAAAAAAAABACAAAAAoAQAAZHJzL2Uyb0RvYy54bWxQSwUGAAAA&#10;AAYABgBZAQAAhwUAAAAA&#10;">
                <v:fill on="f" focussize="0,0"/>
                <v:stroke weight="1pt" color="#FF0000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634355" cy="2869565"/>
            <wp:effectExtent l="0" t="0" r="4445" b="6985"/>
            <wp:docPr id="1" name="图片 1" descr="微信图片_2018032016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320161325"/>
                    <pic:cNvPicPr>
                      <a:picLocks noChangeAspect="1"/>
                    </pic:cNvPicPr>
                  </pic:nvPicPr>
                  <pic:blipFill>
                    <a:blip r:embed="rId7"/>
                    <a:srcRect l="6511" t="23633" r="10490" b="20016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4445</wp:posOffset>
                </wp:positionV>
                <wp:extent cx="1390650" cy="267335"/>
                <wp:effectExtent l="4445" t="4445" r="14605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就是“开支总计”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0.35pt;height:21.05pt;width:109.5pt;z-index:-251664384;mso-width-relative:page;mso-height-relative:page;" fillcolor="#FFFFFF [3201]" filled="t" stroked="t" coordsize="21600,21600" o:gfxdata="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d2mBtIAAAAFAQAADwAAAAAAAAABACAAAAAiAAAAZHJzL2Rvd25yZXYu&#10;eG1sUEsBAhQAFAAAAAgAh07iQHuejUA6AgAAaQQAAA4AAAAAAAAAAQAgAAAAIQEAAGRycy9lMm9E&#10;b2MueG1sUEsFBgAAAAAGAAYAWQEAAM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就是“开支总计”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所有金额请保留两位小数（如:10.00）；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讲课费发放表后需附讲课费发放表；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发票原件请按照“项目报销清单”顺序整理，并在发票右上角写上对应数字；</w:t>
      </w:r>
    </w:p>
    <w:p>
      <w:pPr>
        <w:numPr>
          <w:ilvl w:val="0"/>
          <w:numId w:val="2"/>
        </w:num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所有原始凭证必须粘贴在报销单后面，以方便阅读者习惯为主；</w:t>
      </w:r>
    </w:p>
    <w:p>
      <w:pPr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车票都须错层粘贴，成鱼鳞状态，不能罗列在一起；</w:t>
      </w:r>
    </w:p>
    <w:p>
      <w:pPr>
        <w:widowControl/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-1087755</wp:posOffset>
                </wp:positionV>
                <wp:extent cx="909320" cy="381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7750" y="8329930"/>
                          <a:ext cx="90932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15pt;margin-top:-85.65pt;height:0.3pt;width:71.6pt;z-index:251664384;mso-width-relative:page;mso-height-relative:page;" filled="f" stroked="t" coordsize="21600,21600" o:gfxdata="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WcOBdcAAAALAQAADwAAAAAAAAABACAAAAAiAAAAZHJz&#10;L2Rvd25yZXYueG1sUEsBAhQAFAAAAAgAh07iQE6uNtDMAQAAXQMAAA4AAAAAAAAAAQAgAAAAJgEA&#10;AGRycy9lMm9Eb2MueG1sUEsFBgAAAAAGAAYAWQEAAGQ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-1636395</wp:posOffset>
                </wp:positionV>
                <wp:extent cx="41148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6595" y="7776845"/>
                          <a:ext cx="411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pt;margin-top:-128.85pt;height:0pt;width:324pt;z-index:251662336;mso-width-relative:page;mso-height-relative:page;" filled="f" stroked="t" coordsize="21600,21600" o:gfxdata="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99bQ61wAAAA0BAAAPAAAAAAAAAAEAIAAAACIAAABkcnMv&#10;ZG93bnJldi54bWxQSwECFAAUAAAACACHTuJAirWQdcsBAABbAwAADgAAAAAAAAABACAAAAAmAQAA&#10;ZHJzL2Uyb0RvYy54bWxQSwUGAAAAAAYABgBZAQAAYw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-2122170</wp:posOffset>
                </wp:positionV>
                <wp:extent cx="771525" cy="9620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7295515"/>
                          <a:ext cx="771525" cy="962025"/>
                        </a:xfrm>
                        <a:prstGeom prst="rect">
                          <a:avLst/>
                        </a:prstGeom>
                        <a:solidFill>
                          <a:srgbClr val="ADAEAD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distribute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此区域</w:t>
                            </w:r>
                          </w:p>
                          <w:p>
                            <w:pPr>
                              <w:spacing w:line="360" w:lineRule="auto"/>
                              <w:jc w:val="distribute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不要</w:t>
                            </w:r>
                          </w:p>
                          <w:p>
                            <w:pPr>
                              <w:spacing w:line="360" w:lineRule="auto"/>
                              <w:jc w:val="distribute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粘贴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pt;margin-top:-167.1pt;height:75.75pt;width:60.75pt;z-index:251660288;mso-width-relative:page;mso-height-relative:page;" fillcolor="#ADAEAD" filled="t" stroked="t" coordsize="21600,21600" o:gfxdata="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EjTlR2QAAAAwBAAAPAAAAAAAAAAEAIAAAACIAAABkcnMvZG93bnJldi54bWxQ&#10;SwECFAAUAAAACACHTuJAPIn782gCAACzBAAADgAAAAAAAAABACAAAAAoAQAAZHJzL2Uyb0RvYy54&#10;bWxQSwUGAAAAAAYABgBZAQAAAgYAAAAA&#10;">
                <v:fill on="t" focussize="0,0"/>
                <v:stroke weight="0.5pt" color="#D9D9D9 [2732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distribute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此区域</w:t>
                      </w:r>
                    </w:p>
                    <w:p>
                      <w:pPr>
                        <w:spacing w:line="360" w:lineRule="auto"/>
                        <w:jc w:val="distribute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不要</w:t>
                      </w:r>
                    </w:p>
                    <w:p>
                      <w:pPr>
                        <w:spacing w:line="360" w:lineRule="auto"/>
                        <w:jc w:val="distribute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粘贴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-2160270</wp:posOffset>
                </wp:positionV>
                <wp:extent cx="0" cy="2143125"/>
                <wp:effectExtent l="9525" t="0" r="9525" b="952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6595" y="7257415"/>
                          <a:ext cx="0" cy="2143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5pt;margin-top:-170.1pt;height:168.75pt;width:0pt;z-index:251663360;mso-width-relative:page;mso-height-relative:page;" filled="f" stroked="t" coordsize="21600,21600" o:gfxdata="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rsWqNYAAAALAQAADwAAAAAAAAABACAAAAAiAAAAZHJz&#10;L2Rvd25yZXYueG1sUEsBAhQAFAAAAAgAh07iQDh9GY/NAQAAWwMAAA4AAAAAAAAAAQAgAAAAJQEA&#10;AGRycy9lMm9Eb2MueG1sUEsFBgAAAAAGAAYAWQEAAGQFAAAAAA=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-2036445</wp:posOffset>
                </wp:positionV>
                <wp:extent cx="4105275" cy="285750"/>
                <wp:effectExtent l="4445" t="4445" r="5080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6120" y="7362190"/>
                          <a:ext cx="4105275" cy="285750"/>
                        </a:xfrm>
                        <a:prstGeom prst="rect">
                          <a:avLst/>
                        </a:prstGeom>
                        <a:solidFill>
                          <a:srgbClr val="A3A2A0"/>
                        </a:solidFill>
                        <a:ln w="6350">
                          <a:solidFill>
                            <a:srgbClr val="A2A2A4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共5张，合计167.5元，人民币壹佰陆拾柒元伍角整（手写）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5pt;margin-top:-160.35pt;height:22.5pt;width:323.25pt;z-index:251661312;mso-width-relative:page;mso-height-relative:page;" fillcolor="#A3A2A0" filled="t" stroked="t" coordsize="21600,21600" o:gfxdata="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u86fNwA&#10;AAANAQAADwAAAAAAAAABACAAAAAiAAAAZHJzL2Rvd25yZXYueG1sUEsBAhQAFAAAAAgAh07iQB/A&#10;iRJUAgAAkgQAAA4AAAAAAAAAAQAgAAAAKwEAAGRycy9lMm9Eb2MueG1sUEsFBgAAAAAGAAYAWQEA&#10;APEFAAAAAA==&#10;">
                <v:fill on="t" focussize="0,0"/>
                <v:stroke weight="0.5pt" color="#A2A2A4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共5张，合计167.5元，人民币壹佰陆拾柒元伍角整（手写）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26670</wp:posOffset>
            </wp:positionV>
            <wp:extent cx="5046345" cy="2168525"/>
            <wp:effectExtent l="0" t="0" r="1905" b="3175"/>
            <wp:wrapTopAndBottom/>
            <wp:docPr id="18" name="图片 18" descr="159634347922070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96343479220709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报销单最后需附学员签到表复印件（一天的即可）；</w:t>
      </w:r>
    </w:p>
    <w:p>
      <w:pPr>
        <w:widowControl/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购买商品服务发票附清单（</w:t>
      </w:r>
      <w:r>
        <w:rPr>
          <w:rFonts w:hint="eastAsia" w:ascii="宋体" w:hAnsi="宋体"/>
          <w:color w:val="0000FF"/>
          <w:sz w:val="28"/>
          <w:szCs w:val="28"/>
        </w:rPr>
        <w:t>清单不算附件张数</w:t>
      </w:r>
      <w:r>
        <w:rPr>
          <w:rFonts w:hint="eastAsia" w:ascii="宋体" w:hAnsi="宋体"/>
          <w:sz w:val="28"/>
          <w:szCs w:val="28"/>
        </w:rPr>
        <w:t>）；附公务卡刷卡小票，结算单（预授权单可不要）。200元以下及劳务不需公务卡。</w:t>
      </w:r>
    </w:p>
    <w:p>
      <w:pPr>
        <w:widowControl/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计财处盖章后请将</w:t>
      </w:r>
      <w:r>
        <w:rPr>
          <w:rFonts w:hint="eastAsia" w:ascii="宋体" w:hAnsi="宋体"/>
          <w:b/>
          <w:bCs/>
          <w:sz w:val="28"/>
          <w:szCs w:val="28"/>
        </w:rPr>
        <w:t>“</w:t>
      </w:r>
      <w:r>
        <w:rPr>
          <w:rFonts w:hint="eastAsia" w:ascii="宋体" w:hAnsi="宋体"/>
          <w:b/>
          <w:bCs/>
          <w:color w:val="0000FF"/>
          <w:sz w:val="24"/>
          <w:u w:val="single"/>
        </w:rPr>
        <w:t>会议（培训）费报销单</w:t>
      </w:r>
      <w:r>
        <w:rPr>
          <w:rFonts w:hint="eastAsia" w:ascii="宋体" w:hAnsi="宋体"/>
          <w:b/>
          <w:bCs/>
          <w:sz w:val="28"/>
          <w:szCs w:val="28"/>
        </w:rPr>
        <w:t>”、“</w:t>
      </w:r>
      <w:r>
        <w:rPr>
          <w:rFonts w:hint="eastAsia" w:ascii="宋体" w:hAnsi="宋体"/>
          <w:b/>
          <w:bCs/>
          <w:color w:val="0000FF"/>
          <w:sz w:val="24"/>
          <w:u w:val="single"/>
        </w:rPr>
        <w:t>丽水职业技术学院继续教育项目经费报销、划拨单</w:t>
      </w:r>
      <w:r>
        <w:rPr>
          <w:rFonts w:hint="eastAsia" w:ascii="宋体" w:hAnsi="宋体"/>
          <w:b/>
          <w:bCs/>
          <w:sz w:val="28"/>
          <w:szCs w:val="28"/>
        </w:rPr>
        <w:t>”、“</w:t>
      </w:r>
      <w:r>
        <w:rPr>
          <w:rFonts w:hint="eastAsia" w:ascii="宋体" w:hAnsi="宋体"/>
          <w:b/>
          <w:bCs/>
          <w:color w:val="0000FF"/>
          <w:sz w:val="24"/>
          <w:u w:val="single"/>
        </w:rPr>
        <w:t>项目报销清单</w:t>
      </w:r>
      <w:r>
        <w:rPr>
          <w:rFonts w:hint="eastAsia" w:ascii="宋体" w:hAnsi="宋体"/>
          <w:b/>
          <w:bCs/>
          <w:sz w:val="28"/>
          <w:szCs w:val="28"/>
        </w:rPr>
        <w:t>”、“</w:t>
      </w:r>
      <w:r>
        <w:rPr>
          <w:rFonts w:hint="eastAsia" w:ascii="宋体" w:hAnsi="宋体"/>
          <w:b/>
          <w:bCs/>
          <w:color w:val="0000FF"/>
          <w:sz w:val="24"/>
          <w:u w:val="single"/>
        </w:rPr>
        <w:t>讲课费发放表</w:t>
      </w:r>
      <w:r>
        <w:rPr>
          <w:rFonts w:hint="eastAsia" w:ascii="宋体" w:hAnsi="宋体"/>
          <w:b/>
          <w:bCs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复印件交至继续教育学院存档；</w:t>
      </w:r>
    </w:p>
    <w:p>
      <w:pPr>
        <w:widowControl/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报销单原件</w:t>
      </w:r>
      <w:r>
        <w:rPr>
          <w:rFonts w:hint="eastAsia" w:ascii="宋体" w:hAnsi="宋体"/>
          <w:sz w:val="28"/>
          <w:szCs w:val="28"/>
        </w:rPr>
        <w:t>及</w:t>
      </w:r>
      <w:r>
        <w:rPr>
          <w:rFonts w:hint="eastAsia" w:ascii="宋体" w:hAnsi="宋体"/>
          <w:sz w:val="28"/>
          <w:szCs w:val="28"/>
          <w:u w:val="single"/>
        </w:rPr>
        <w:t>“</w:t>
      </w:r>
      <w:r>
        <w:rPr>
          <w:rFonts w:hint="eastAsia" w:ascii="宋体" w:hAnsi="宋体"/>
          <w:b/>
          <w:bCs/>
          <w:color w:val="0000FF"/>
          <w:sz w:val="24"/>
          <w:u w:val="single"/>
        </w:rPr>
        <w:t>丽水职业技术学院继续教育项目经费报销、划拨单</w:t>
      </w:r>
      <w:r>
        <w:rPr>
          <w:rFonts w:hint="eastAsia" w:ascii="宋体" w:hAnsi="宋体"/>
          <w:sz w:val="28"/>
          <w:szCs w:val="28"/>
          <w:u w:val="single"/>
        </w:rPr>
        <w:t>”复印件一份</w:t>
      </w:r>
      <w:r>
        <w:rPr>
          <w:rFonts w:hint="eastAsia" w:ascii="宋体" w:hAnsi="宋体"/>
          <w:sz w:val="28"/>
          <w:szCs w:val="28"/>
        </w:rPr>
        <w:t>，交至计财处受理支付；</w:t>
      </w:r>
    </w:p>
    <w:p>
      <w:pPr>
        <w:widowControl/>
        <w:numPr>
          <w:ilvl w:val="0"/>
          <w:numId w:val="2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200元以上未刷公务卡消费请填写“现金支付情况说明书”；</w:t>
      </w: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现金支付情况说明书</w:t>
      </w:r>
    </w:p>
    <w:tbl>
      <w:tblPr>
        <w:tblStyle w:val="6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部门名称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报销内容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</w:t>
            </w:r>
            <w:r>
              <w:rPr>
                <w:rFonts w:ascii="宋体" w:hAnsi="宋体"/>
                <w:sz w:val="24"/>
              </w:rPr>
              <w:t xml:space="preserve">    额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(大写)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￥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F8F8F8"/>
                <w:sz w:val="24"/>
                <w:u w:val="singl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现金支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付说明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经办人：</w:t>
      </w:r>
      <w:r>
        <w:rPr>
          <w:rFonts w:ascii="宋体" w:hAnsi="宋体"/>
          <w:sz w:val="24"/>
        </w:rPr>
        <w:t xml:space="preserve">                          </w:t>
      </w:r>
      <w:r>
        <w:rPr>
          <w:rFonts w:hint="eastAsia" w:ascii="宋体" w:hAnsi="宋体"/>
          <w:sz w:val="24"/>
        </w:rPr>
        <w:t>部门</w:t>
      </w:r>
      <w:r>
        <w:rPr>
          <w:rFonts w:ascii="宋体" w:hAnsi="宋体"/>
          <w:sz w:val="24"/>
        </w:rPr>
        <w:t>负责人：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注：本说明书作为现金支出报销的审核依据，作为附件附在凭证之后。</w:t>
      </w:r>
    </w:p>
    <w:p>
      <w:pPr>
        <w:widowControl/>
        <w:jc w:val="left"/>
        <w:rPr>
          <w:rFonts w:ascii="宋体" w:hAnsi="宋体"/>
          <w:sz w:val="28"/>
          <w:szCs w:val="28"/>
        </w:rPr>
      </w:pPr>
    </w:p>
    <w:sectPr>
      <w:pgSz w:w="11906" w:h="16838"/>
      <w:pgMar w:top="1440" w:right="1701" w:bottom="1440" w:left="158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姚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4730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right="560"/>
      <w:jc w:val="right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项目编号：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A545"/>
    <w:multiLevelType w:val="singleLevel"/>
    <w:tmpl w:val="4915A54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58281B"/>
    <w:multiLevelType w:val="singleLevel"/>
    <w:tmpl w:val="5A58281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E62FE"/>
    <w:rsid w:val="000222A3"/>
    <w:rsid w:val="00033D44"/>
    <w:rsid w:val="00044801"/>
    <w:rsid w:val="00053B4A"/>
    <w:rsid w:val="000A288F"/>
    <w:rsid w:val="000A5752"/>
    <w:rsid w:val="000B33D3"/>
    <w:rsid w:val="000C4213"/>
    <w:rsid w:val="000D705D"/>
    <w:rsid w:val="000E2F4B"/>
    <w:rsid w:val="000E6B54"/>
    <w:rsid w:val="000F5E40"/>
    <w:rsid w:val="000F6B11"/>
    <w:rsid w:val="00101B06"/>
    <w:rsid w:val="00116E48"/>
    <w:rsid w:val="0013404E"/>
    <w:rsid w:val="00167811"/>
    <w:rsid w:val="00172CB5"/>
    <w:rsid w:val="00197DB0"/>
    <w:rsid w:val="001A372B"/>
    <w:rsid w:val="001B00B3"/>
    <w:rsid w:val="001B4FC3"/>
    <w:rsid w:val="001E57DA"/>
    <w:rsid w:val="001F1E10"/>
    <w:rsid w:val="00207B35"/>
    <w:rsid w:val="00226DC2"/>
    <w:rsid w:val="00236812"/>
    <w:rsid w:val="00263651"/>
    <w:rsid w:val="002823C9"/>
    <w:rsid w:val="00283519"/>
    <w:rsid w:val="002848A9"/>
    <w:rsid w:val="002971E0"/>
    <w:rsid w:val="002B070C"/>
    <w:rsid w:val="002B769D"/>
    <w:rsid w:val="002C2D12"/>
    <w:rsid w:val="002E0C54"/>
    <w:rsid w:val="002E218B"/>
    <w:rsid w:val="002E4DC6"/>
    <w:rsid w:val="00306155"/>
    <w:rsid w:val="003268E2"/>
    <w:rsid w:val="0035421F"/>
    <w:rsid w:val="00383F36"/>
    <w:rsid w:val="003855A0"/>
    <w:rsid w:val="00386F5A"/>
    <w:rsid w:val="003A241D"/>
    <w:rsid w:val="003A3E7D"/>
    <w:rsid w:val="003A59FE"/>
    <w:rsid w:val="003A5F73"/>
    <w:rsid w:val="003B5D35"/>
    <w:rsid w:val="003C3269"/>
    <w:rsid w:val="00407474"/>
    <w:rsid w:val="00410B2E"/>
    <w:rsid w:val="00425972"/>
    <w:rsid w:val="004414BE"/>
    <w:rsid w:val="00452DC8"/>
    <w:rsid w:val="0047448C"/>
    <w:rsid w:val="00474659"/>
    <w:rsid w:val="00474A93"/>
    <w:rsid w:val="00483EF5"/>
    <w:rsid w:val="00496D00"/>
    <w:rsid w:val="004B3E4E"/>
    <w:rsid w:val="004B79B9"/>
    <w:rsid w:val="004C4A07"/>
    <w:rsid w:val="004F3558"/>
    <w:rsid w:val="00533E08"/>
    <w:rsid w:val="00573431"/>
    <w:rsid w:val="00580496"/>
    <w:rsid w:val="00591CE1"/>
    <w:rsid w:val="005A1C78"/>
    <w:rsid w:val="005C71D7"/>
    <w:rsid w:val="005F6DDC"/>
    <w:rsid w:val="00626F5F"/>
    <w:rsid w:val="006363C6"/>
    <w:rsid w:val="006405C3"/>
    <w:rsid w:val="006454AD"/>
    <w:rsid w:val="00654E7E"/>
    <w:rsid w:val="0067007F"/>
    <w:rsid w:val="00681C6A"/>
    <w:rsid w:val="00682810"/>
    <w:rsid w:val="006B3348"/>
    <w:rsid w:val="006D3446"/>
    <w:rsid w:val="006D436E"/>
    <w:rsid w:val="006E1028"/>
    <w:rsid w:val="006E14CE"/>
    <w:rsid w:val="006E4919"/>
    <w:rsid w:val="00722F12"/>
    <w:rsid w:val="00731730"/>
    <w:rsid w:val="0073473D"/>
    <w:rsid w:val="00763B93"/>
    <w:rsid w:val="00772421"/>
    <w:rsid w:val="007D6BD8"/>
    <w:rsid w:val="007F029E"/>
    <w:rsid w:val="008022BD"/>
    <w:rsid w:val="008351A2"/>
    <w:rsid w:val="008508C2"/>
    <w:rsid w:val="00854CCD"/>
    <w:rsid w:val="00871270"/>
    <w:rsid w:val="00876B41"/>
    <w:rsid w:val="008772A8"/>
    <w:rsid w:val="008A1F19"/>
    <w:rsid w:val="008A71F0"/>
    <w:rsid w:val="008B062C"/>
    <w:rsid w:val="008C280C"/>
    <w:rsid w:val="008C392A"/>
    <w:rsid w:val="008E19E0"/>
    <w:rsid w:val="009059F6"/>
    <w:rsid w:val="0091469B"/>
    <w:rsid w:val="00914992"/>
    <w:rsid w:val="009443E3"/>
    <w:rsid w:val="009576B7"/>
    <w:rsid w:val="009834DD"/>
    <w:rsid w:val="00984B9D"/>
    <w:rsid w:val="009B3F0C"/>
    <w:rsid w:val="009B4633"/>
    <w:rsid w:val="009C137B"/>
    <w:rsid w:val="009C28CF"/>
    <w:rsid w:val="009E5E00"/>
    <w:rsid w:val="009F0777"/>
    <w:rsid w:val="009F6916"/>
    <w:rsid w:val="009F7865"/>
    <w:rsid w:val="00A00C6E"/>
    <w:rsid w:val="00A2216D"/>
    <w:rsid w:val="00A41684"/>
    <w:rsid w:val="00A558D5"/>
    <w:rsid w:val="00A55EAC"/>
    <w:rsid w:val="00A62C41"/>
    <w:rsid w:val="00A65025"/>
    <w:rsid w:val="00AA631B"/>
    <w:rsid w:val="00AB14E7"/>
    <w:rsid w:val="00AD0A8D"/>
    <w:rsid w:val="00AE176C"/>
    <w:rsid w:val="00AE59E3"/>
    <w:rsid w:val="00AF4939"/>
    <w:rsid w:val="00B245B5"/>
    <w:rsid w:val="00B3642D"/>
    <w:rsid w:val="00B42944"/>
    <w:rsid w:val="00B62309"/>
    <w:rsid w:val="00B66F49"/>
    <w:rsid w:val="00BB7EEE"/>
    <w:rsid w:val="00BC2761"/>
    <w:rsid w:val="00BC4D4B"/>
    <w:rsid w:val="00BC73EE"/>
    <w:rsid w:val="00BF4038"/>
    <w:rsid w:val="00C007E6"/>
    <w:rsid w:val="00C04007"/>
    <w:rsid w:val="00C1567C"/>
    <w:rsid w:val="00C25A0A"/>
    <w:rsid w:val="00C5795E"/>
    <w:rsid w:val="00C73784"/>
    <w:rsid w:val="00CD0637"/>
    <w:rsid w:val="00CD1740"/>
    <w:rsid w:val="00CE6154"/>
    <w:rsid w:val="00CF0BD7"/>
    <w:rsid w:val="00CF7BB8"/>
    <w:rsid w:val="00D01C84"/>
    <w:rsid w:val="00D051A0"/>
    <w:rsid w:val="00D163EC"/>
    <w:rsid w:val="00D2221E"/>
    <w:rsid w:val="00D42757"/>
    <w:rsid w:val="00D62E3C"/>
    <w:rsid w:val="00D65F05"/>
    <w:rsid w:val="00D711D4"/>
    <w:rsid w:val="00D77EA7"/>
    <w:rsid w:val="00DD4063"/>
    <w:rsid w:val="00DE0E0C"/>
    <w:rsid w:val="00DE4A21"/>
    <w:rsid w:val="00E00EBE"/>
    <w:rsid w:val="00E2376E"/>
    <w:rsid w:val="00E23D35"/>
    <w:rsid w:val="00E35FEA"/>
    <w:rsid w:val="00E43909"/>
    <w:rsid w:val="00E51804"/>
    <w:rsid w:val="00E60067"/>
    <w:rsid w:val="00E771B2"/>
    <w:rsid w:val="00ED0438"/>
    <w:rsid w:val="00ED4425"/>
    <w:rsid w:val="00EE4E7A"/>
    <w:rsid w:val="00EF4D76"/>
    <w:rsid w:val="00F14DDC"/>
    <w:rsid w:val="00F3164D"/>
    <w:rsid w:val="00F349A8"/>
    <w:rsid w:val="00F57C61"/>
    <w:rsid w:val="00F914FC"/>
    <w:rsid w:val="00F940D4"/>
    <w:rsid w:val="00FC0CA1"/>
    <w:rsid w:val="00FC1524"/>
    <w:rsid w:val="00FD1ACB"/>
    <w:rsid w:val="00FF2DA9"/>
    <w:rsid w:val="00FF32DE"/>
    <w:rsid w:val="00FF41FE"/>
    <w:rsid w:val="00FF5EC1"/>
    <w:rsid w:val="00FF7E90"/>
    <w:rsid w:val="045C0E59"/>
    <w:rsid w:val="05CF6594"/>
    <w:rsid w:val="05D76970"/>
    <w:rsid w:val="06E460DC"/>
    <w:rsid w:val="07057A88"/>
    <w:rsid w:val="07B64236"/>
    <w:rsid w:val="08154250"/>
    <w:rsid w:val="099C7118"/>
    <w:rsid w:val="0B745DDA"/>
    <w:rsid w:val="0BCE0BF5"/>
    <w:rsid w:val="0BDF37E4"/>
    <w:rsid w:val="126769CB"/>
    <w:rsid w:val="136B2768"/>
    <w:rsid w:val="142E02A8"/>
    <w:rsid w:val="156E3264"/>
    <w:rsid w:val="17191A97"/>
    <w:rsid w:val="19201045"/>
    <w:rsid w:val="19560FAB"/>
    <w:rsid w:val="1FDC07FD"/>
    <w:rsid w:val="20685BED"/>
    <w:rsid w:val="22657D63"/>
    <w:rsid w:val="23FE3B93"/>
    <w:rsid w:val="26B8715F"/>
    <w:rsid w:val="26C54E46"/>
    <w:rsid w:val="27863496"/>
    <w:rsid w:val="2787647C"/>
    <w:rsid w:val="2A4311A2"/>
    <w:rsid w:val="2E67171D"/>
    <w:rsid w:val="2F0F3C0A"/>
    <w:rsid w:val="3050398D"/>
    <w:rsid w:val="311C6268"/>
    <w:rsid w:val="31A13D52"/>
    <w:rsid w:val="32F47A33"/>
    <w:rsid w:val="33F47BF5"/>
    <w:rsid w:val="350F0F1C"/>
    <w:rsid w:val="38F92B6A"/>
    <w:rsid w:val="399E1F94"/>
    <w:rsid w:val="403B6F67"/>
    <w:rsid w:val="40AD145E"/>
    <w:rsid w:val="42835E34"/>
    <w:rsid w:val="435310D9"/>
    <w:rsid w:val="43D9171B"/>
    <w:rsid w:val="45267D82"/>
    <w:rsid w:val="45726B7D"/>
    <w:rsid w:val="46B36E5F"/>
    <w:rsid w:val="47AD7F11"/>
    <w:rsid w:val="493B776E"/>
    <w:rsid w:val="497D3DA5"/>
    <w:rsid w:val="4A520357"/>
    <w:rsid w:val="4AB30D1E"/>
    <w:rsid w:val="4B375AE1"/>
    <w:rsid w:val="4B7E4C20"/>
    <w:rsid w:val="4BBD5D4A"/>
    <w:rsid w:val="4BE3440F"/>
    <w:rsid w:val="4C9246AB"/>
    <w:rsid w:val="4DBD3C1C"/>
    <w:rsid w:val="4E701DDA"/>
    <w:rsid w:val="4F355CBA"/>
    <w:rsid w:val="510B7770"/>
    <w:rsid w:val="51525B28"/>
    <w:rsid w:val="52D41C73"/>
    <w:rsid w:val="54CF2BD0"/>
    <w:rsid w:val="56126841"/>
    <w:rsid w:val="56146E7D"/>
    <w:rsid w:val="56D5750C"/>
    <w:rsid w:val="56E47CBA"/>
    <w:rsid w:val="5D103B50"/>
    <w:rsid w:val="5DB51E31"/>
    <w:rsid w:val="5E120029"/>
    <w:rsid w:val="5F5527EE"/>
    <w:rsid w:val="5F7A0DB2"/>
    <w:rsid w:val="5F7A4635"/>
    <w:rsid w:val="6127586B"/>
    <w:rsid w:val="639331ED"/>
    <w:rsid w:val="64DC5686"/>
    <w:rsid w:val="69226045"/>
    <w:rsid w:val="6C3823D4"/>
    <w:rsid w:val="6CFE25A1"/>
    <w:rsid w:val="706C0282"/>
    <w:rsid w:val="721E62FE"/>
    <w:rsid w:val="736B092F"/>
    <w:rsid w:val="73723584"/>
    <w:rsid w:val="738F3959"/>
    <w:rsid w:val="74543387"/>
    <w:rsid w:val="7468238A"/>
    <w:rsid w:val="76D52484"/>
    <w:rsid w:val="78694A98"/>
    <w:rsid w:val="7B304F68"/>
    <w:rsid w:val="7EB746A9"/>
    <w:rsid w:val="7EE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5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13">
    <w:name w:val="页脚 Char"/>
    <w:basedOn w:val="5"/>
    <w:link w:val="3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szjy025\Desktop\&#21508;&#31181;&#34920;\&#25253;&#38144;&#21333;&#27169;&#26495;\V7.3&#65288;&#20108;&#32423;&#23398;&#38498;&#65289;&#32487;&#32493;&#25945;&#32946;&#39033;&#30446;&#32463;&#36153;&#25253;&#38144;&#21010;&#25320;&#2133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BAF12-E803-414B-914A-2B66CE74C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V7.3（二级学院）继续教育项目经费报销划拨单</Template>
  <Company>Microsoft</Company>
  <Pages>1</Pages>
  <Words>788</Words>
  <Characters>4492</Characters>
  <Lines>37</Lines>
  <Paragraphs>10</Paragraphs>
  <TotalTime>3</TotalTime>
  <ScaleCrop>false</ScaleCrop>
  <LinksUpToDate>false</LinksUpToDate>
  <CharactersWithSpaces>5270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2018-04-20T08:07:00Z</dcterms:created>
  <dc:creator>Yourgeneralbrother</dc:creator>
  <cp:lastModifiedBy>依米Hua</cp:lastModifiedBy>
  <dcterms:modified xsi:type="dcterms:W3CDTF">2018-10-18T03:29:02Z</dcterms:modified>
  <dc:title>丽水职业技术学院继续教育项目经费划拨单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